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>of the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11 September 2019</w:t>
      </w:r>
      <w:r>
        <w:rPr>
          <w:rFonts w:hint="default" w:ascii="Arial" w:hAnsi="Arial" w:cs="Arial"/>
          <w:b w:val="0"/>
          <w:bCs w:val="0"/>
          <w:lang w:val="zh-CN"/>
        </w:rPr>
        <w:t xml:space="preserve"> in the Village Hall, Church Lane,Tilbrook, commencing at 20</w:t>
      </w:r>
      <w:r>
        <w:rPr>
          <w:rFonts w:hint="default" w:ascii="Arial" w:hAnsi="Arial" w:cs="Arial"/>
          <w:b w:val="0"/>
          <w:bCs w:val="0"/>
          <w:lang w:val="en-GB"/>
        </w:rPr>
        <w:t>00</w:t>
      </w:r>
      <w:r>
        <w:rPr>
          <w:rFonts w:hint="default" w:ascii="Arial" w:hAnsi="Arial" w:cs="Arial"/>
          <w:b w:val="0"/>
          <w:bCs w:val="0"/>
          <w:lang w:val="zh-CN"/>
        </w:rPr>
        <w:t xml:space="preserve"> hours.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 C Paull (in the Chair)</w:t>
      </w:r>
      <w:r>
        <w:rPr>
          <w:rFonts w:hint="default" w:ascii="Arial" w:hAnsi="Arial" w:cs="Arial"/>
          <w:b w:val="0"/>
          <w:bCs w:val="0"/>
          <w:lang w:val="en-GB"/>
        </w:rPr>
        <w:t xml:space="preserve"> &amp; K Gutteridge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IN ATTENDANCE </w:t>
      </w:r>
      <w:r>
        <w:rPr>
          <w:rFonts w:hint="default" w:ascii="Arial" w:hAnsi="Arial" w:cs="Arial"/>
          <w:b w:val="0"/>
          <w:bCs w:val="0"/>
          <w:lang w:val="en-GB"/>
        </w:rPr>
        <w:t xml:space="preserve"> C L Thatcher, Clerk to the Council; District Councillor J Gray ; County Councillor I Gardener and 9 members of the public.</w:t>
      </w:r>
    </w:p>
    <w:p>
      <w:pPr>
        <w:jc w:val="left"/>
        <w:rPr>
          <w:rFonts w:hint="default" w:ascii="Arial" w:hAnsi="Arial" w:cs="Arial"/>
          <w:b/>
          <w:bCs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  APOLOGIES  </w:t>
      </w:r>
      <w:r>
        <w:rPr>
          <w:rFonts w:hint="default" w:ascii="Arial" w:hAnsi="Arial" w:cs="Arial"/>
          <w:b w:val="0"/>
          <w:bCs w:val="0"/>
          <w:lang w:val="en-GB"/>
        </w:rPr>
        <w:t>Councillors Mrs J Pilcher &amp; M Patterson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meeting did not take place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lang w:val="en-GB"/>
        </w:rPr>
        <w:t xml:space="preserve"> due to a lack of a quorum</w:t>
      </w:r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91F"/>
    <w:rsid w:val="03D857D1"/>
    <w:rsid w:val="0433233E"/>
    <w:rsid w:val="04704BAE"/>
    <w:rsid w:val="049D2C7D"/>
    <w:rsid w:val="05585E8E"/>
    <w:rsid w:val="069C482A"/>
    <w:rsid w:val="085360DC"/>
    <w:rsid w:val="08B04C49"/>
    <w:rsid w:val="09AC4236"/>
    <w:rsid w:val="0B553433"/>
    <w:rsid w:val="0B9D7599"/>
    <w:rsid w:val="0F1E57AE"/>
    <w:rsid w:val="0F705A41"/>
    <w:rsid w:val="0F963D6B"/>
    <w:rsid w:val="119D31AF"/>
    <w:rsid w:val="154866A8"/>
    <w:rsid w:val="183437D8"/>
    <w:rsid w:val="18C2563B"/>
    <w:rsid w:val="1A7840C3"/>
    <w:rsid w:val="1B49202A"/>
    <w:rsid w:val="1C041DFB"/>
    <w:rsid w:val="1DD220A5"/>
    <w:rsid w:val="2010236E"/>
    <w:rsid w:val="212278BE"/>
    <w:rsid w:val="21477505"/>
    <w:rsid w:val="22E769A6"/>
    <w:rsid w:val="23EF2EA2"/>
    <w:rsid w:val="25284F96"/>
    <w:rsid w:val="25E7018A"/>
    <w:rsid w:val="28CC79BC"/>
    <w:rsid w:val="295C0A82"/>
    <w:rsid w:val="2BF0455E"/>
    <w:rsid w:val="327F57FC"/>
    <w:rsid w:val="33FB371F"/>
    <w:rsid w:val="352B5C9C"/>
    <w:rsid w:val="36EC5FB7"/>
    <w:rsid w:val="37452ED6"/>
    <w:rsid w:val="37F740AD"/>
    <w:rsid w:val="3C626580"/>
    <w:rsid w:val="3D5856F3"/>
    <w:rsid w:val="3E5A422B"/>
    <w:rsid w:val="41003CF6"/>
    <w:rsid w:val="41430CD1"/>
    <w:rsid w:val="42715A92"/>
    <w:rsid w:val="45E54BED"/>
    <w:rsid w:val="48994CAC"/>
    <w:rsid w:val="49C25582"/>
    <w:rsid w:val="49F139F2"/>
    <w:rsid w:val="4AAA065F"/>
    <w:rsid w:val="4C5473A6"/>
    <w:rsid w:val="50483200"/>
    <w:rsid w:val="506F3296"/>
    <w:rsid w:val="51863296"/>
    <w:rsid w:val="56EF76FF"/>
    <w:rsid w:val="594D4EBC"/>
    <w:rsid w:val="59D74D42"/>
    <w:rsid w:val="5A134310"/>
    <w:rsid w:val="5BF91CA1"/>
    <w:rsid w:val="5E3F67E9"/>
    <w:rsid w:val="62CC23D8"/>
    <w:rsid w:val="636B4A5D"/>
    <w:rsid w:val="641C1711"/>
    <w:rsid w:val="660B51F9"/>
    <w:rsid w:val="669D5A05"/>
    <w:rsid w:val="6817623B"/>
    <w:rsid w:val="68D649DD"/>
    <w:rsid w:val="6A93478E"/>
    <w:rsid w:val="6BBE6EF5"/>
    <w:rsid w:val="6BDD383C"/>
    <w:rsid w:val="6CF66B5D"/>
    <w:rsid w:val="6D3E3618"/>
    <w:rsid w:val="6DB24D0D"/>
    <w:rsid w:val="6F734D3C"/>
    <w:rsid w:val="700967CD"/>
    <w:rsid w:val="74621B49"/>
    <w:rsid w:val="75E45C1D"/>
    <w:rsid w:val="7615412B"/>
    <w:rsid w:val="788229A6"/>
    <w:rsid w:val="78C54BAB"/>
    <w:rsid w:val="7BF25F95"/>
    <w:rsid w:val="7C877ED9"/>
    <w:rsid w:val="7D460E51"/>
    <w:rsid w:val="7DB13701"/>
    <w:rsid w:val="7F2C7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2019-09-11T09:24:00Z</cp:lastPrinted>
  <dcterms:modified xsi:type="dcterms:W3CDTF">2019-09-14T08:19:15Z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