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>of the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3 November 2021 in the Village Hall, Church Lane, Tilbrook, commencing at 8pm.</w:t>
      </w:r>
      <w:r>
        <w:rPr>
          <w:rFonts w:hint="default" w:ascii="Arial" w:hAnsi="Arial" w:cs="Arial"/>
          <w:b w:val="0"/>
          <w:bCs w:val="0"/>
          <w:lang w:val="zh-CN"/>
        </w:rPr>
        <w:t xml:space="preserve">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</w:t>
      </w:r>
      <w:r>
        <w:rPr>
          <w:rFonts w:hint="default" w:ascii="Arial" w:hAnsi="Arial" w:cs="Arial"/>
          <w:b w:val="0"/>
          <w:bCs w:val="0"/>
          <w:lang w:val="en-GB"/>
        </w:rPr>
        <w:t xml:space="preserve"> M Patterson &amp; K Gutteridge 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IN ATTENDANCE</w:t>
      </w:r>
      <w:r>
        <w:rPr>
          <w:rFonts w:hint="default" w:ascii="Arial" w:hAnsi="Arial" w:cs="Arial"/>
          <w:b w:val="0"/>
          <w:bCs w:val="0"/>
          <w:lang w:val="en-GB"/>
        </w:rPr>
        <w:t xml:space="preserve"> County Councillor I Gardener, C L Thatcher, Clerk to the Council and 1 member of the public.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APOLOGIES </w:t>
      </w:r>
      <w:r>
        <w:rPr>
          <w:rFonts w:hint="default" w:ascii="Arial" w:hAnsi="Arial" w:cs="Arial"/>
          <w:b w:val="0"/>
          <w:bCs w:val="0"/>
          <w:lang w:val="en-GB"/>
        </w:rPr>
        <w:t xml:space="preserve"> were received from Councillors C Paul; C Haynes and District Councillor J Gray.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meeting was inquorate and was therefore cancelled.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lang w:val="en-GB"/>
        </w:rPr>
        <w:t>.</w:t>
      </w:r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91F"/>
    <w:rsid w:val="02510B0B"/>
    <w:rsid w:val="030C0128"/>
    <w:rsid w:val="03771893"/>
    <w:rsid w:val="03D857D1"/>
    <w:rsid w:val="03FA46F4"/>
    <w:rsid w:val="0433233E"/>
    <w:rsid w:val="04704BAE"/>
    <w:rsid w:val="049D2C7D"/>
    <w:rsid w:val="052A7ABC"/>
    <w:rsid w:val="05585E8E"/>
    <w:rsid w:val="062E2390"/>
    <w:rsid w:val="069C482A"/>
    <w:rsid w:val="085360DC"/>
    <w:rsid w:val="08B04C49"/>
    <w:rsid w:val="09AC4236"/>
    <w:rsid w:val="0B553433"/>
    <w:rsid w:val="0B9D7599"/>
    <w:rsid w:val="0F1E57AE"/>
    <w:rsid w:val="0F1F59D0"/>
    <w:rsid w:val="0F705A41"/>
    <w:rsid w:val="0F963D6B"/>
    <w:rsid w:val="119D31AF"/>
    <w:rsid w:val="1309038F"/>
    <w:rsid w:val="154866A8"/>
    <w:rsid w:val="181B079D"/>
    <w:rsid w:val="183437D8"/>
    <w:rsid w:val="18C2563B"/>
    <w:rsid w:val="18D676EF"/>
    <w:rsid w:val="193743D1"/>
    <w:rsid w:val="1A7840C3"/>
    <w:rsid w:val="1B49202A"/>
    <w:rsid w:val="1C041DFB"/>
    <w:rsid w:val="1D6B1650"/>
    <w:rsid w:val="1DD220A5"/>
    <w:rsid w:val="2010236E"/>
    <w:rsid w:val="20336CA8"/>
    <w:rsid w:val="212278BE"/>
    <w:rsid w:val="21477505"/>
    <w:rsid w:val="21691E52"/>
    <w:rsid w:val="22011E4D"/>
    <w:rsid w:val="22393447"/>
    <w:rsid w:val="22E769A6"/>
    <w:rsid w:val="237810EB"/>
    <w:rsid w:val="23EF2EA2"/>
    <w:rsid w:val="25284F96"/>
    <w:rsid w:val="25E7018A"/>
    <w:rsid w:val="26593C3B"/>
    <w:rsid w:val="28A926B8"/>
    <w:rsid w:val="28CC79BC"/>
    <w:rsid w:val="295C0A82"/>
    <w:rsid w:val="298E7911"/>
    <w:rsid w:val="2BF0455E"/>
    <w:rsid w:val="2ED509A8"/>
    <w:rsid w:val="30D95620"/>
    <w:rsid w:val="31F72FEA"/>
    <w:rsid w:val="327F57FC"/>
    <w:rsid w:val="33FB371F"/>
    <w:rsid w:val="352B5C9C"/>
    <w:rsid w:val="360F2EB9"/>
    <w:rsid w:val="36D77C18"/>
    <w:rsid w:val="36EC5FB7"/>
    <w:rsid w:val="37452ED6"/>
    <w:rsid w:val="37F740AD"/>
    <w:rsid w:val="37FF3C13"/>
    <w:rsid w:val="38931E6A"/>
    <w:rsid w:val="39406E85"/>
    <w:rsid w:val="3A2D4875"/>
    <w:rsid w:val="3B877D08"/>
    <w:rsid w:val="3BAC7C16"/>
    <w:rsid w:val="3C626580"/>
    <w:rsid w:val="3D5856F3"/>
    <w:rsid w:val="3E5A422B"/>
    <w:rsid w:val="3EAC55DD"/>
    <w:rsid w:val="3ECF2A16"/>
    <w:rsid w:val="3EE95DE7"/>
    <w:rsid w:val="41003CF6"/>
    <w:rsid w:val="41430CD1"/>
    <w:rsid w:val="42715A92"/>
    <w:rsid w:val="43B80F4C"/>
    <w:rsid w:val="44123D3B"/>
    <w:rsid w:val="45E54BED"/>
    <w:rsid w:val="46113AE6"/>
    <w:rsid w:val="47501381"/>
    <w:rsid w:val="48994CAC"/>
    <w:rsid w:val="49C25582"/>
    <w:rsid w:val="49F139F2"/>
    <w:rsid w:val="4A414558"/>
    <w:rsid w:val="4A4E6A63"/>
    <w:rsid w:val="4AAA065F"/>
    <w:rsid w:val="4C5473A6"/>
    <w:rsid w:val="50483200"/>
    <w:rsid w:val="506F3296"/>
    <w:rsid w:val="51863296"/>
    <w:rsid w:val="51AC0030"/>
    <w:rsid w:val="51E602C1"/>
    <w:rsid w:val="52EA0A55"/>
    <w:rsid w:val="55472DB8"/>
    <w:rsid w:val="56EF76FF"/>
    <w:rsid w:val="591D4601"/>
    <w:rsid w:val="594D4EBC"/>
    <w:rsid w:val="59D74D42"/>
    <w:rsid w:val="5A134310"/>
    <w:rsid w:val="5A1A30E1"/>
    <w:rsid w:val="5BA94E60"/>
    <w:rsid w:val="5BF91CA1"/>
    <w:rsid w:val="5C92786D"/>
    <w:rsid w:val="5E334373"/>
    <w:rsid w:val="5E3F67E9"/>
    <w:rsid w:val="5E794DB5"/>
    <w:rsid w:val="5FC9058F"/>
    <w:rsid w:val="617D71C5"/>
    <w:rsid w:val="617E0DE9"/>
    <w:rsid w:val="61EC62B6"/>
    <w:rsid w:val="62CC23D8"/>
    <w:rsid w:val="636B4A5D"/>
    <w:rsid w:val="641C1711"/>
    <w:rsid w:val="660B51F9"/>
    <w:rsid w:val="669D5A05"/>
    <w:rsid w:val="6817623B"/>
    <w:rsid w:val="68B76378"/>
    <w:rsid w:val="68D649DD"/>
    <w:rsid w:val="6934532A"/>
    <w:rsid w:val="6A93478E"/>
    <w:rsid w:val="6BBE6EF5"/>
    <w:rsid w:val="6BDD383C"/>
    <w:rsid w:val="6C113754"/>
    <w:rsid w:val="6C1D7C8C"/>
    <w:rsid w:val="6CF66B5D"/>
    <w:rsid w:val="6D3E3618"/>
    <w:rsid w:val="6DB24D0D"/>
    <w:rsid w:val="6DF24BE5"/>
    <w:rsid w:val="6F6D12BE"/>
    <w:rsid w:val="6F734D3C"/>
    <w:rsid w:val="700967CD"/>
    <w:rsid w:val="72C30771"/>
    <w:rsid w:val="7323186B"/>
    <w:rsid w:val="74621B49"/>
    <w:rsid w:val="75E45C1D"/>
    <w:rsid w:val="7615412B"/>
    <w:rsid w:val="77627EBB"/>
    <w:rsid w:val="78C54BAB"/>
    <w:rsid w:val="799516FD"/>
    <w:rsid w:val="7A2B08B2"/>
    <w:rsid w:val="7A6162F9"/>
    <w:rsid w:val="7BF25F95"/>
    <w:rsid w:val="7C877ED9"/>
    <w:rsid w:val="7D460E51"/>
    <w:rsid w:val="7DB13701"/>
    <w:rsid w:val="7E913013"/>
    <w:rsid w:val="7EEF2DDD"/>
    <w:rsid w:val="7F2C7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245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2020-12-16T12:43:00Z</cp:lastPrinted>
  <dcterms:modified xsi:type="dcterms:W3CDTF">2021-11-04T11:14:38Z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6059AFED552D4E10AA1BDFC519305ABC</vt:lpwstr>
  </property>
</Properties>
</file>